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FCF3" w14:textId="4A7F1CE4" w:rsidR="00D65C76" w:rsidRPr="00847634" w:rsidRDefault="00847634" w:rsidP="002D7DDA">
      <w:pPr>
        <w:spacing w:after="200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847634">
        <w:rPr>
          <w:rFonts w:ascii="Arial" w:hAnsi="Arial" w:cs="Arial"/>
          <w:b/>
          <w:bCs/>
          <w:sz w:val="22"/>
          <w:szCs w:val="22"/>
          <w:lang w:val="es-ES_tradnl"/>
        </w:rPr>
        <w:t>Modelo de aval de aplicación general</w:t>
      </w:r>
    </w:p>
    <w:p w14:paraId="2ED3273A" w14:textId="77777777" w:rsidR="00847634" w:rsidRPr="002D7DDA" w:rsidRDefault="00847634" w:rsidP="00D65C76">
      <w:pPr>
        <w:spacing w:after="200" w:line="276" w:lineRule="auto"/>
        <w:ind w:firstLine="720"/>
        <w:jc w:val="both"/>
        <w:rPr>
          <w:rFonts w:ascii="Arial" w:hAnsi="Arial" w:cs="Arial"/>
          <w:lang w:val="es-ES_tradnl"/>
        </w:rPr>
      </w:pPr>
    </w:p>
    <w:p w14:paraId="4CB59BAB" w14:textId="0AC07B8D" w:rsidR="00170F36" w:rsidRPr="002D7DDA" w:rsidRDefault="008311D4" w:rsidP="00FE4043">
      <w:pPr>
        <w:spacing w:after="280" w:line="276" w:lineRule="auto"/>
        <w:ind w:firstLine="720"/>
        <w:jc w:val="both"/>
        <w:rPr>
          <w:rFonts w:ascii="Arial" w:hAnsi="Arial" w:cs="Arial"/>
        </w:rPr>
      </w:pPr>
      <w:r w:rsidRPr="002D7DDA">
        <w:rPr>
          <w:rFonts w:ascii="Arial" w:hAnsi="Arial" w:cs="Arial"/>
        </w:rPr>
        <w:t xml:space="preserve">La entidad (razón social de la entidad avalista) </w:t>
      </w:r>
      <w:r w:rsidR="002D7DDA" w:rsidRPr="002D7DDA">
        <w:rPr>
          <w:rFonts w:ascii="Arial" w:hAnsi="Arial" w:cs="Arial"/>
          <w:lang w:val="es-ES_tradnl"/>
        </w:rPr>
        <w:t>__________________________________________________ NIF ______________</w:t>
      </w:r>
      <w:r w:rsidRPr="002D7DDA">
        <w:rPr>
          <w:rFonts w:ascii="Arial" w:hAnsi="Arial" w:cs="Arial"/>
        </w:rPr>
        <w:t xml:space="preserve"> con domicilio (a efectos de notificaciones y requerimientos)</w:t>
      </w:r>
      <w:r w:rsidR="00170F36" w:rsidRPr="002D7DDA">
        <w:rPr>
          <w:rFonts w:ascii="Arial" w:hAnsi="Arial" w:cs="Arial"/>
        </w:rPr>
        <w:t xml:space="preserve"> en la calle/plaza/avenida</w:t>
      </w:r>
      <w:r w:rsidR="00DC6FE1" w:rsidRPr="002D7DDA">
        <w:rPr>
          <w:rFonts w:ascii="Arial" w:hAnsi="Arial" w:cs="Arial"/>
        </w:rPr>
        <w:t xml:space="preserve"> </w:t>
      </w:r>
      <w:r w:rsidR="002D7DDA" w:rsidRPr="002D7DDA">
        <w:rPr>
          <w:rFonts w:ascii="Arial" w:hAnsi="Arial" w:cs="Arial"/>
          <w:lang w:val="es-ES_tradnl"/>
        </w:rPr>
        <w:t>__________________________________________________</w:t>
      </w:r>
      <w:r w:rsidR="00170F36" w:rsidRPr="002D7DDA">
        <w:rPr>
          <w:rFonts w:ascii="Arial" w:hAnsi="Arial" w:cs="Arial"/>
        </w:rPr>
        <w:t xml:space="preserve"> código postal</w:t>
      </w:r>
      <w:r w:rsidR="00DC6FE1" w:rsidRPr="002D7DDA">
        <w:rPr>
          <w:rFonts w:ascii="Arial" w:hAnsi="Arial" w:cs="Arial"/>
        </w:rPr>
        <w:t xml:space="preserve"> </w:t>
      </w:r>
      <w:r w:rsidR="002D7DDA" w:rsidRPr="002D7DDA">
        <w:rPr>
          <w:rFonts w:ascii="Arial" w:hAnsi="Arial" w:cs="Arial"/>
        </w:rPr>
        <w:t>________</w:t>
      </w:r>
      <w:r w:rsidR="00DC6FE1" w:rsidRPr="002D7DDA">
        <w:rPr>
          <w:rFonts w:ascii="Arial" w:hAnsi="Arial" w:cs="Arial"/>
        </w:rPr>
        <w:t xml:space="preserve"> </w:t>
      </w:r>
      <w:r w:rsidR="00170F36" w:rsidRPr="002D7DDA">
        <w:rPr>
          <w:rFonts w:ascii="Arial" w:hAnsi="Arial" w:cs="Arial"/>
        </w:rPr>
        <w:t>localidad</w:t>
      </w:r>
      <w:r w:rsidR="00DC6FE1" w:rsidRPr="002D7DDA">
        <w:rPr>
          <w:rFonts w:ascii="Arial" w:hAnsi="Arial" w:cs="Arial"/>
        </w:rPr>
        <w:t xml:space="preserve"> </w:t>
      </w:r>
      <w:r w:rsidR="002D7DDA" w:rsidRPr="002D7DDA">
        <w:rPr>
          <w:rFonts w:ascii="Arial" w:hAnsi="Arial" w:cs="Arial"/>
          <w:lang w:val="es-ES_tradnl"/>
        </w:rPr>
        <w:t>___________________________</w:t>
      </w:r>
      <w:r w:rsidRPr="002D7DDA">
        <w:rPr>
          <w:rFonts w:ascii="Arial" w:hAnsi="Arial" w:cs="Arial"/>
        </w:rPr>
        <w:t xml:space="preserve"> y en su nombre </w:t>
      </w:r>
      <w:r w:rsidR="00170F36" w:rsidRPr="002D7DDA">
        <w:rPr>
          <w:rFonts w:ascii="Arial" w:hAnsi="Arial" w:cs="Arial"/>
        </w:rPr>
        <w:t>(</w:t>
      </w:r>
      <w:r w:rsidRPr="002D7DDA">
        <w:rPr>
          <w:rFonts w:ascii="Arial" w:hAnsi="Arial" w:cs="Arial"/>
        </w:rPr>
        <w:t>nombre</w:t>
      </w:r>
      <w:r w:rsidR="00170F36" w:rsidRPr="002D7DDA">
        <w:rPr>
          <w:rFonts w:ascii="Arial" w:hAnsi="Arial" w:cs="Arial"/>
        </w:rPr>
        <w:t xml:space="preserve"> y</w:t>
      </w:r>
      <w:r w:rsidRPr="002D7DDA">
        <w:rPr>
          <w:rFonts w:ascii="Arial" w:hAnsi="Arial" w:cs="Arial"/>
        </w:rPr>
        <w:t xml:space="preserve"> apellidos </w:t>
      </w:r>
      <w:r w:rsidR="00170F36" w:rsidRPr="002D7DDA">
        <w:rPr>
          <w:rFonts w:ascii="Arial" w:hAnsi="Arial" w:cs="Arial"/>
        </w:rPr>
        <w:t>de los</w:t>
      </w:r>
      <w:r w:rsidRPr="002D7DDA">
        <w:rPr>
          <w:rFonts w:ascii="Arial" w:hAnsi="Arial" w:cs="Arial"/>
        </w:rPr>
        <w:t xml:space="preserve"> apoderado</w:t>
      </w:r>
      <w:r w:rsidR="00170F36" w:rsidRPr="002D7DDA">
        <w:rPr>
          <w:rFonts w:ascii="Arial" w:hAnsi="Arial" w:cs="Arial"/>
        </w:rPr>
        <w:t xml:space="preserve">s) </w:t>
      </w:r>
      <w:r w:rsidR="002D7DDA" w:rsidRPr="002D7DDA">
        <w:rPr>
          <w:rFonts w:ascii="Arial" w:hAnsi="Arial" w:cs="Arial"/>
          <w:lang w:val="es-ES_tradnl"/>
        </w:rPr>
        <w:t>__________________________________________________</w:t>
      </w:r>
      <w:r w:rsidRPr="002D7DDA">
        <w:rPr>
          <w:rFonts w:ascii="Arial" w:hAnsi="Arial" w:cs="Arial"/>
        </w:rPr>
        <w:t xml:space="preserve"> con poderes suficientes para obligarl</w:t>
      </w:r>
      <w:r w:rsidR="00170F36" w:rsidRPr="002D7DDA">
        <w:rPr>
          <w:rFonts w:ascii="Arial" w:hAnsi="Arial" w:cs="Arial"/>
        </w:rPr>
        <w:t>e</w:t>
      </w:r>
      <w:r w:rsidRPr="002D7DDA">
        <w:rPr>
          <w:rFonts w:ascii="Arial" w:hAnsi="Arial" w:cs="Arial"/>
        </w:rPr>
        <w:t xml:space="preserve"> en este acto</w:t>
      </w:r>
      <w:r w:rsidR="00980E75" w:rsidRPr="002D7DDA">
        <w:rPr>
          <w:rFonts w:ascii="Arial" w:hAnsi="Arial" w:cs="Arial"/>
        </w:rPr>
        <w:t xml:space="preserve"> a la fecha de expedición de este aval</w:t>
      </w:r>
      <w:r w:rsidRPr="002D7DDA">
        <w:rPr>
          <w:rFonts w:ascii="Arial" w:hAnsi="Arial" w:cs="Arial"/>
        </w:rPr>
        <w:t>, según resulta de</w:t>
      </w:r>
      <w:r w:rsidR="00170F36" w:rsidRPr="002D7DDA">
        <w:rPr>
          <w:rFonts w:ascii="Arial" w:hAnsi="Arial" w:cs="Arial"/>
        </w:rPr>
        <w:t xml:space="preserve">l bastanteo notarial o del efectuado por la </w:t>
      </w:r>
      <w:r w:rsidR="00481F89" w:rsidRPr="002D7DDA">
        <w:rPr>
          <w:rFonts w:ascii="Arial" w:hAnsi="Arial" w:cs="Arial"/>
        </w:rPr>
        <w:t>Secretaría</w:t>
      </w:r>
      <w:r w:rsidR="00170F36" w:rsidRPr="002D7DDA">
        <w:rPr>
          <w:rFonts w:ascii="Arial" w:hAnsi="Arial" w:cs="Arial"/>
        </w:rPr>
        <w:t xml:space="preserve"> del Ayuntamiento de Torrejón de Ardoz</w:t>
      </w:r>
      <w:r w:rsidR="00DC6FE1" w:rsidRPr="002D7DDA">
        <w:rPr>
          <w:rFonts w:ascii="Arial" w:hAnsi="Arial" w:cs="Arial"/>
        </w:rPr>
        <w:t xml:space="preserve">, con fecha </w:t>
      </w:r>
      <w:r w:rsidR="002D7DDA" w:rsidRPr="002D7DDA">
        <w:rPr>
          <w:rFonts w:ascii="Arial" w:hAnsi="Arial" w:cs="Arial"/>
        </w:rPr>
        <w:t>__</w:t>
      </w:r>
      <w:r w:rsidR="002D7DDA" w:rsidRPr="002D7DDA">
        <w:rPr>
          <w:rFonts w:ascii="Arial" w:hAnsi="Arial" w:cs="Arial"/>
          <w:lang w:val="es-ES_tradnl"/>
        </w:rPr>
        <w:t>____________</w:t>
      </w:r>
      <w:r w:rsidR="002D7DDA" w:rsidRPr="002D7DDA">
        <w:rPr>
          <w:rFonts w:ascii="Arial" w:hAnsi="Arial" w:cs="Arial"/>
        </w:rPr>
        <w:t>.</w:t>
      </w:r>
    </w:p>
    <w:p w14:paraId="67A22A5C" w14:textId="77777777" w:rsidR="008311D4" w:rsidRPr="002D7DDA" w:rsidRDefault="008311D4" w:rsidP="002D7DDA">
      <w:pPr>
        <w:spacing w:after="280" w:line="276" w:lineRule="auto"/>
        <w:jc w:val="center"/>
        <w:rPr>
          <w:rFonts w:ascii="Arial" w:hAnsi="Arial" w:cs="Arial"/>
          <w:b/>
        </w:rPr>
      </w:pPr>
      <w:r w:rsidRPr="002D7DDA">
        <w:rPr>
          <w:rFonts w:ascii="Arial" w:hAnsi="Arial" w:cs="Arial"/>
          <w:b/>
        </w:rPr>
        <w:t>AVALA</w:t>
      </w:r>
    </w:p>
    <w:p w14:paraId="42C51E87" w14:textId="0BF9B33A" w:rsidR="00C1407E" w:rsidRPr="002D7DDA" w:rsidRDefault="00A648D6" w:rsidP="008311D4">
      <w:pPr>
        <w:spacing w:after="200" w:line="276" w:lineRule="auto"/>
        <w:ind w:firstLine="720"/>
        <w:jc w:val="both"/>
        <w:rPr>
          <w:rFonts w:ascii="Arial" w:hAnsi="Arial" w:cs="Arial"/>
        </w:rPr>
      </w:pPr>
      <w:r w:rsidRPr="002D7DDA">
        <w:rPr>
          <w:rFonts w:ascii="Arial" w:hAnsi="Arial" w:cs="Arial"/>
        </w:rPr>
        <w:t>a:</w:t>
      </w:r>
      <w:r w:rsidR="008311D4" w:rsidRPr="002D7DDA">
        <w:rPr>
          <w:rFonts w:ascii="Arial" w:hAnsi="Arial" w:cs="Arial"/>
        </w:rPr>
        <w:t xml:space="preserve"> (</w:t>
      </w:r>
      <w:r w:rsidR="008311D4" w:rsidRPr="002D7DDA">
        <w:rPr>
          <w:rFonts w:ascii="Arial" w:hAnsi="Arial" w:cs="Arial"/>
          <w:i/>
        </w:rPr>
        <w:t>nombre</w:t>
      </w:r>
      <w:r w:rsidRPr="002D7DDA">
        <w:rPr>
          <w:rFonts w:ascii="Arial" w:hAnsi="Arial" w:cs="Arial"/>
          <w:i/>
        </w:rPr>
        <w:t xml:space="preserve"> y apellidos</w:t>
      </w:r>
      <w:r w:rsidR="008311D4" w:rsidRPr="002D7DDA">
        <w:rPr>
          <w:rFonts w:ascii="Arial" w:hAnsi="Arial" w:cs="Arial"/>
          <w:i/>
        </w:rPr>
        <w:t xml:space="preserve"> o razón social del avalado</w:t>
      </w:r>
      <w:r w:rsidR="008311D4" w:rsidRPr="002D7DDA">
        <w:rPr>
          <w:rFonts w:ascii="Arial" w:hAnsi="Arial" w:cs="Arial"/>
        </w:rPr>
        <w:t>)</w:t>
      </w:r>
      <w:r w:rsidRPr="002D7DDA">
        <w:rPr>
          <w:rFonts w:ascii="Arial" w:hAnsi="Arial" w:cs="Arial"/>
        </w:rPr>
        <w:t xml:space="preserve"> </w:t>
      </w:r>
      <w:r w:rsidR="002D7DDA" w:rsidRPr="002D7DDA">
        <w:rPr>
          <w:rFonts w:ascii="Arial" w:hAnsi="Arial" w:cs="Arial"/>
          <w:lang w:val="es-ES_tradnl"/>
        </w:rPr>
        <w:t>__________________________________________________ NIF ______________</w:t>
      </w:r>
      <w:r w:rsidR="008311D4" w:rsidRPr="002D7DDA">
        <w:rPr>
          <w:rFonts w:ascii="Arial" w:hAnsi="Arial" w:cs="Arial"/>
        </w:rPr>
        <w:t xml:space="preserve"> en virtud de lo dispuesto</w:t>
      </w:r>
      <w:r w:rsidR="00C1407E" w:rsidRPr="002D7DDA">
        <w:rPr>
          <w:rFonts w:ascii="Arial" w:hAnsi="Arial" w:cs="Arial"/>
        </w:rPr>
        <w:t xml:space="preserve"> por: (</w:t>
      </w:r>
      <w:r w:rsidR="00C1407E" w:rsidRPr="002D7DDA">
        <w:rPr>
          <w:rFonts w:ascii="Arial" w:hAnsi="Arial" w:cs="Arial"/>
          <w:i/>
          <w:iCs/>
        </w:rPr>
        <w:t>norma/s y artículo/s que impone/n la constitución de esta garantía</w:t>
      </w:r>
      <w:r w:rsidR="00C1407E" w:rsidRPr="002D7DDA">
        <w:rPr>
          <w:rFonts w:ascii="Arial" w:hAnsi="Arial" w:cs="Arial"/>
        </w:rPr>
        <w:t xml:space="preserve">) </w:t>
      </w:r>
      <w:r w:rsidR="002D7DDA" w:rsidRPr="002D7DDA">
        <w:rPr>
          <w:rFonts w:ascii="Arial" w:hAnsi="Arial" w:cs="Arial"/>
          <w:lang w:val="es-ES_tradnl"/>
        </w:rPr>
        <w:t>_____________________________________________</w:t>
      </w:r>
      <w:r w:rsidR="00C1407E" w:rsidRPr="002D7DDA">
        <w:rPr>
          <w:rFonts w:ascii="Arial" w:hAnsi="Arial" w:cs="Arial"/>
        </w:rPr>
        <w:t xml:space="preserve"> para responder de las obligaciones siguientes: (</w:t>
      </w:r>
      <w:r w:rsidR="00B3023B" w:rsidRPr="002D7DDA">
        <w:rPr>
          <w:rFonts w:ascii="Arial" w:hAnsi="Arial" w:cs="Arial"/>
          <w:i/>
          <w:iCs/>
        </w:rPr>
        <w:t>detallar la obligación asumida por el avalado, número de expediente o procedimiento del que trae causa la garantía, indicando asimismo las características de la garantía y en su caso referencia al acto administrativo que impone la obligación de garantizar y órgano administrativo autor del mismo</w:t>
      </w:r>
      <w:r w:rsidR="00C1407E" w:rsidRPr="002D7DDA">
        <w:rPr>
          <w:rFonts w:ascii="Arial" w:hAnsi="Arial" w:cs="Arial"/>
        </w:rPr>
        <w:t xml:space="preserve">) </w:t>
      </w:r>
      <w:r w:rsidR="002D7DDA" w:rsidRPr="002D7DDA">
        <w:rPr>
          <w:rFonts w:ascii="Arial" w:hAnsi="Arial" w:cs="Arial"/>
          <w:lang w:val="es-ES_tradnl"/>
        </w:rPr>
        <w:t xml:space="preserve">__________________________________________________ </w:t>
      </w:r>
      <w:r w:rsidR="00C1407E" w:rsidRPr="002D7DDA">
        <w:rPr>
          <w:rFonts w:ascii="Arial" w:hAnsi="Arial" w:cs="Arial"/>
        </w:rPr>
        <w:t>ante el Ayuntamiento de Torrejón de Ardoz por importe de: (</w:t>
      </w:r>
      <w:r w:rsidR="00C1407E" w:rsidRPr="002D7DDA">
        <w:rPr>
          <w:rFonts w:ascii="Arial" w:hAnsi="Arial" w:cs="Arial"/>
          <w:i/>
          <w:iCs/>
        </w:rPr>
        <w:t>en letra y e</w:t>
      </w:r>
      <w:r w:rsidR="00F204FD" w:rsidRPr="002D7DDA">
        <w:rPr>
          <w:rFonts w:ascii="Arial" w:hAnsi="Arial" w:cs="Arial"/>
          <w:i/>
          <w:iCs/>
        </w:rPr>
        <w:t>n</w:t>
      </w:r>
      <w:r w:rsidR="00C1407E" w:rsidRPr="002D7DDA">
        <w:rPr>
          <w:rFonts w:ascii="Arial" w:hAnsi="Arial" w:cs="Arial"/>
          <w:i/>
          <w:iCs/>
        </w:rPr>
        <w:t xml:space="preserve"> cifra</w:t>
      </w:r>
      <w:r w:rsidR="00C1407E" w:rsidRPr="002D7DDA">
        <w:rPr>
          <w:rFonts w:ascii="Arial" w:hAnsi="Arial" w:cs="Arial"/>
        </w:rPr>
        <w:t xml:space="preserve">) </w:t>
      </w:r>
      <w:r w:rsidR="002D7DDA" w:rsidRPr="002D7DDA">
        <w:rPr>
          <w:rFonts w:ascii="Arial" w:hAnsi="Arial" w:cs="Arial"/>
          <w:lang w:val="es-ES_tradnl"/>
        </w:rPr>
        <w:t>_________________________________________</w:t>
      </w:r>
      <w:r w:rsidR="002D7DDA" w:rsidRPr="002D7DDA">
        <w:rPr>
          <w:rFonts w:ascii="Arial" w:hAnsi="Arial" w:cs="Arial"/>
        </w:rPr>
        <w:t>.</w:t>
      </w:r>
    </w:p>
    <w:p w14:paraId="51F59398" w14:textId="44E67F34" w:rsidR="00C1407E" w:rsidRPr="002D7DDA" w:rsidRDefault="00330FF3" w:rsidP="008311D4">
      <w:pPr>
        <w:spacing w:after="200" w:line="276" w:lineRule="auto"/>
        <w:ind w:firstLine="720"/>
        <w:jc w:val="both"/>
        <w:rPr>
          <w:rFonts w:ascii="Arial" w:hAnsi="Arial" w:cs="Arial"/>
        </w:rPr>
      </w:pPr>
      <w:r w:rsidRPr="002D7DDA">
        <w:rPr>
          <w:rFonts w:ascii="Arial" w:hAnsi="Arial" w:cs="Arial"/>
        </w:rPr>
        <w:t xml:space="preserve">La entidad avalista declara bajo su responsabilidad, que cumple los requisitos previstos en el artículo 56.2 del Reglamento General de la Ley de Contratos de las Administraciones Públicas. </w:t>
      </w:r>
      <w:r w:rsidR="00F204FD" w:rsidRPr="002D7DDA">
        <w:rPr>
          <w:rFonts w:ascii="Arial" w:hAnsi="Arial" w:cs="Arial"/>
        </w:rPr>
        <w:t>Este aval se otorga solidariamente respecto al obligado principal, con renuncia expresa a los beneficios de excusión y división y con compromiso de pago al primer requerimiento del Ayuntamiento de Torrejón de Ardoz.</w:t>
      </w:r>
    </w:p>
    <w:p w14:paraId="12E2B0BB" w14:textId="4AC692A2" w:rsidR="00F204FD" w:rsidRPr="002D7DDA" w:rsidRDefault="00F204FD" w:rsidP="008311D4">
      <w:pPr>
        <w:spacing w:after="200" w:line="276" w:lineRule="auto"/>
        <w:ind w:firstLine="720"/>
        <w:jc w:val="both"/>
        <w:rPr>
          <w:rFonts w:ascii="Arial" w:hAnsi="Arial" w:cs="Arial"/>
        </w:rPr>
      </w:pPr>
      <w:r w:rsidRPr="002D7DDA">
        <w:rPr>
          <w:rFonts w:ascii="Arial" w:hAnsi="Arial" w:cs="Arial"/>
        </w:rPr>
        <w:t xml:space="preserve">El presente aval estará en vigor hasta que el Ayuntamiento de Torrejón de Ardoz autorice su cancelación o devolución, de acuerdo con la legislación reguladora de la obligación garantizada y demás </w:t>
      </w:r>
      <w:r w:rsidR="00897033" w:rsidRPr="002D7DDA">
        <w:rPr>
          <w:rFonts w:ascii="Arial" w:hAnsi="Arial" w:cs="Arial"/>
        </w:rPr>
        <w:t>normativa</w:t>
      </w:r>
      <w:r w:rsidRPr="002D7DDA">
        <w:rPr>
          <w:rFonts w:ascii="Arial" w:hAnsi="Arial" w:cs="Arial"/>
        </w:rPr>
        <w:t xml:space="preserve"> aplicable, habiendo sido inscrito el día de la fecha en el Registro Especial de Avales número ______</w:t>
      </w:r>
      <w:r w:rsidR="002D7DDA" w:rsidRPr="002D7DDA">
        <w:rPr>
          <w:rFonts w:ascii="Arial" w:hAnsi="Arial" w:cs="Arial"/>
        </w:rPr>
        <w:t>______</w:t>
      </w:r>
      <w:r w:rsidRPr="002D7DDA">
        <w:rPr>
          <w:rFonts w:ascii="Arial" w:hAnsi="Arial" w:cs="Arial"/>
        </w:rPr>
        <w:t>.</w:t>
      </w:r>
    </w:p>
    <w:p w14:paraId="530E7862" w14:textId="3EE644EB" w:rsidR="00980E75" w:rsidRPr="002D7DDA" w:rsidRDefault="00980E75" w:rsidP="00980E75">
      <w:pPr>
        <w:spacing w:line="276" w:lineRule="auto"/>
        <w:ind w:firstLine="720"/>
        <w:jc w:val="both"/>
        <w:rPr>
          <w:rFonts w:ascii="Arial" w:hAnsi="Arial" w:cs="Arial"/>
        </w:rPr>
      </w:pPr>
      <w:r w:rsidRPr="002D7DDA">
        <w:rPr>
          <w:rFonts w:ascii="Arial" w:hAnsi="Arial" w:cs="Arial"/>
        </w:rPr>
        <w:t>(Lugar y fecha)</w:t>
      </w:r>
    </w:p>
    <w:p w14:paraId="1506CFFD" w14:textId="67E873DC" w:rsidR="00980E75" w:rsidRPr="002D7DDA" w:rsidRDefault="00980E75" w:rsidP="00980E75">
      <w:pPr>
        <w:spacing w:line="276" w:lineRule="auto"/>
        <w:ind w:firstLine="720"/>
        <w:jc w:val="both"/>
        <w:rPr>
          <w:rFonts w:ascii="Arial" w:hAnsi="Arial" w:cs="Arial"/>
        </w:rPr>
      </w:pPr>
      <w:r w:rsidRPr="002D7DDA">
        <w:rPr>
          <w:rFonts w:ascii="Arial" w:hAnsi="Arial" w:cs="Arial"/>
        </w:rPr>
        <w:t>(razón social de la entidad)</w:t>
      </w:r>
    </w:p>
    <w:p w14:paraId="258F2A40" w14:textId="39413F87" w:rsidR="00980E75" w:rsidRPr="002D7DDA" w:rsidRDefault="002D7DDA" w:rsidP="0040509E">
      <w:pPr>
        <w:spacing w:line="720" w:lineRule="auto"/>
        <w:ind w:firstLine="720"/>
        <w:jc w:val="both"/>
        <w:rPr>
          <w:rFonts w:ascii="Arial" w:hAnsi="Arial" w:cs="Arial"/>
        </w:rPr>
      </w:pPr>
      <w:r w:rsidRPr="002D7DDA">
        <w:rPr>
          <w:noProof/>
          <w:color w:val="644696"/>
          <w:lang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4925E07" wp14:editId="239B03C7">
                <wp:simplePos x="0" y="0"/>
                <wp:positionH relativeFrom="page">
                  <wp:posOffset>146685</wp:posOffset>
                </wp:positionH>
                <wp:positionV relativeFrom="paragraph">
                  <wp:posOffset>-4753610</wp:posOffset>
                </wp:positionV>
                <wp:extent cx="130175" cy="4585277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45852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5BFF01" w14:textId="77777777" w:rsidR="002D7DDA" w:rsidRPr="003A5662" w:rsidRDefault="002D7DDA" w:rsidP="002D7DDA">
                            <w:pPr>
                              <w:pStyle w:val="Textoindependiente"/>
                              <w:ind w:left="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644696"/>
                              </w:rPr>
                              <w:t xml:space="preserve">                       </w:t>
                            </w:r>
                            <w:r w:rsidRPr="003A5662">
                              <w:t xml:space="preserve">                  CIF: P-2814800-E    </w:t>
                            </w:r>
                            <w:proofErr w:type="spellStart"/>
                            <w:r w:rsidRPr="003A5662">
                              <w:t>Nº</w:t>
                            </w:r>
                            <w:proofErr w:type="spellEnd"/>
                            <w:r w:rsidRPr="003A5662">
                              <w:t xml:space="preserve"> Registro Entidades </w:t>
                            </w:r>
                            <w:proofErr w:type="gramStart"/>
                            <w:r w:rsidRPr="003A5662">
                              <w:t>Locales  01281489</w:t>
                            </w:r>
                            <w:proofErr w:type="gramEnd"/>
                            <w:r w:rsidRPr="003A5662">
                              <w:t xml:space="preserve">  DIR3 L01281489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25E07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11.55pt;margin-top:-374.3pt;width:10.25pt;height:361.0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C5BFF01" w14:textId="77777777" w:rsidR="002D7DDA" w:rsidRPr="003A5662" w:rsidRDefault="002D7DDA" w:rsidP="002D7DDA">
                      <w:pPr>
                        <w:pStyle w:val="Textoindependiente"/>
                        <w:ind w:left="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644696"/>
                        </w:rPr>
                        <w:t xml:space="preserve">                       </w:t>
                      </w:r>
                      <w:r w:rsidRPr="003A5662">
                        <w:t xml:space="preserve">                  CIF: P-2814800-E    </w:t>
                      </w:r>
                      <w:proofErr w:type="spellStart"/>
                      <w:r w:rsidRPr="003A5662">
                        <w:t>Nº</w:t>
                      </w:r>
                      <w:proofErr w:type="spellEnd"/>
                      <w:r w:rsidRPr="003A5662">
                        <w:t xml:space="preserve"> Registro Entidades </w:t>
                      </w:r>
                      <w:proofErr w:type="gramStart"/>
                      <w:r w:rsidRPr="003A5662">
                        <w:t>Locales  01281489</w:t>
                      </w:r>
                      <w:proofErr w:type="gramEnd"/>
                      <w:r w:rsidRPr="003A5662">
                        <w:t xml:space="preserve">  DIR3 L01281489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0E75" w:rsidRPr="002D7DDA">
        <w:rPr>
          <w:rFonts w:ascii="Arial" w:hAnsi="Arial" w:cs="Arial"/>
        </w:rPr>
        <w:t>(firmas de los apoderados)</w:t>
      </w:r>
    </w:p>
    <w:p w14:paraId="3A461CA0" w14:textId="5BB1B874" w:rsidR="008311D4" w:rsidRPr="002D7DDA" w:rsidRDefault="002D7DDA" w:rsidP="008311D4">
      <w:pPr>
        <w:spacing w:after="200" w:line="276" w:lineRule="auto"/>
        <w:ind w:firstLine="720"/>
        <w:jc w:val="both"/>
        <w:rPr>
          <w:rFonts w:ascii="Arial" w:hAnsi="Arial" w:cs="Arial"/>
        </w:rPr>
      </w:pPr>
      <w:r w:rsidRPr="002D7DDA">
        <w:rPr>
          <w:noProof/>
          <w:color w:val="644696"/>
          <w:lang w:eastAsia="es-E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23C23AC" wp14:editId="182B1AA1">
                <wp:simplePos x="0" y="0"/>
                <wp:positionH relativeFrom="page">
                  <wp:posOffset>175260</wp:posOffset>
                </wp:positionH>
                <wp:positionV relativeFrom="paragraph">
                  <wp:posOffset>177165</wp:posOffset>
                </wp:positionV>
                <wp:extent cx="101600" cy="1552575"/>
                <wp:effectExtent l="0" t="0" r="0" b="0"/>
                <wp:wrapNone/>
                <wp:docPr id="855700801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5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FD7D0" w14:textId="70E36CBA" w:rsidR="002D7DDA" w:rsidRPr="004D480E" w:rsidRDefault="002D7DDA" w:rsidP="002D7DDA">
                            <w:pPr>
                              <w:pStyle w:val="Textoindependiente"/>
                              <w:ind w:left="20"/>
                              <w:rPr>
                                <w:color w:val="64469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644696"/>
                              </w:rPr>
                              <w:t xml:space="preserve">                                        </w:t>
                            </w:r>
                            <w:r>
                              <w:t>TES_00</w:t>
                            </w:r>
                            <w:r>
                              <w:t>6</w:t>
                            </w:r>
                            <w:r>
                              <w:t xml:space="preserve"> ED1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23AC" id="_x0000_s1027" type="#_x0000_t202" style="position:absolute;left:0;text-align:left;margin-left:13.8pt;margin-top:13.95pt;width:8pt;height:122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" filled="f" stroked="f">
                <v:textbox style="layout-flow:vertical;mso-layout-flow-alt:bottom-to-top" inset="0,0,0,0">
                  <w:txbxContent>
                    <w:p w14:paraId="0E7FD7D0" w14:textId="70E36CBA" w:rsidR="002D7DDA" w:rsidRPr="004D480E" w:rsidRDefault="002D7DDA" w:rsidP="002D7DDA">
                      <w:pPr>
                        <w:pStyle w:val="Textoindependiente"/>
                        <w:ind w:left="20"/>
                        <w:rPr>
                          <w:color w:val="644696"/>
                          <w:sz w:val="14"/>
                          <w:szCs w:val="14"/>
                        </w:rPr>
                      </w:pPr>
                      <w:r>
                        <w:rPr>
                          <w:color w:val="644696"/>
                        </w:rPr>
                        <w:t xml:space="preserve">                                        </w:t>
                      </w:r>
                      <w:r>
                        <w:t>TES_00</w:t>
                      </w:r>
                      <w:r>
                        <w:t>6</w:t>
                      </w:r>
                      <w:r>
                        <w:t xml:space="preserve"> ED1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385913" w14:textId="77777777" w:rsidR="002D7DDA" w:rsidRPr="00F37BE4" w:rsidRDefault="002D7DDA" w:rsidP="002D7DDA">
      <w:pPr>
        <w:ind w:left="-851"/>
        <w:rPr>
          <w:rFonts w:ascii="Arial" w:hAnsi="Arial" w:cs="Arial"/>
          <w:sz w:val="16"/>
          <w:szCs w:val="16"/>
        </w:rPr>
      </w:pPr>
      <w:r w:rsidRPr="00F37BE4">
        <w:rPr>
          <w:rFonts w:ascii="Arial" w:hAnsi="Arial" w:cs="Arial"/>
          <w:sz w:val="16"/>
          <w:szCs w:val="16"/>
        </w:rPr>
        <w:t>EXCMO. SR. ALCALDE DEL AYUNTAMIENTO DE TORREJÓN DE ARDOZ</w:t>
      </w:r>
    </w:p>
    <w:p w14:paraId="22F67CFE" w14:textId="74162A78" w:rsidR="00986F74" w:rsidRDefault="002D7DDA" w:rsidP="002D7D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ind w:left="-851" w:right="-427"/>
        <w:jc w:val="both"/>
        <w:rPr>
          <w:rFonts w:ascii="Arial" w:hAnsi="Arial" w:cs="Arial"/>
          <w:sz w:val="22"/>
          <w:szCs w:val="22"/>
        </w:rPr>
      </w:pPr>
      <w:r w:rsidRPr="002F64E6">
        <w:rPr>
          <w:noProof/>
          <w:color w:val="644696"/>
          <w:sz w:val="14"/>
          <w:szCs w:val="14"/>
          <w:lang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F5D3D1" wp14:editId="4ACBBB29">
                <wp:simplePos x="0" y="0"/>
                <wp:positionH relativeFrom="page">
                  <wp:posOffset>251460</wp:posOffset>
                </wp:positionH>
                <wp:positionV relativeFrom="paragraph">
                  <wp:posOffset>4826000</wp:posOffset>
                </wp:positionV>
                <wp:extent cx="101600" cy="56725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5672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3003E" w14:textId="77777777" w:rsidR="002D7DDA" w:rsidRPr="00BB145D" w:rsidRDefault="002D7DDA" w:rsidP="002D7DDA">
                            <w:pPr>
                              <w:pStyle w:val="Textoindependiente"/>
                              <w:ind w:left="20"/>
                            </w:pPr>
                            <w:r w:rsidRPr="00BB145D">
                              <w:rPr>
                                <w:color w:val="613C97"/>
                              </w:rPr>
                              <w:t>GRL-002</w:t>
                            </w:r>
                            <w:r w:rsidRPr="00BB145D">
                              <w:rPr>
                                <w:color w:val="613C97"/>
                                <w:spacing w:val="-4"/>
                              </w:rPr>
                              <w:t xml:space="preserve"> </w:t>
                            </w:r>
                            <w:r w:rsidRPr="00BB145D">
                              <w:rPr>
                                <w:color w:val="613C97"/>
                              </w:rPr>
                              <w:t>ED</w:t>
                            </w:r>
                            <w:r w:rsidRPr="00BB145D">
                              <w:rPr>
                                <w:color w:val="613C9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13C97"/>
                                <w:spacing w:val="-3"/>
                              </w:rPr>
                              <w:t>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5D3D1" id="Textbox 37" o:spid="_x0000_s1028" type="#_x0000_t202" style="position:absolute;left:0;text-align:left;margin-left:19.8pt;margin-top:380pt;width:8pt;height:44.6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" filled="f" stroked="f">
                <v:textbox style="layout-flow:vertical;mso-layout-flow-alt:bottom-to-top" inset="0,0,0,0">
                  <w:txbxContent>
                    <w:p w14:paraId="4D33003E" w14:textId="77777777" w:rsidR="002D7DDA" w:rsidRPr="00BB145D" w:rsidRDefault="002D7DDA" w:rsidP="002D7DDA">
                      <w:pPr>
                        <w:pStyle w:val="Textoindependiente"/>
                        <w:ind w:left="20"/>
                      </w:pPr>
                      <w:r w:rsidRPr="00BB145D">
                        <w:rPr>
                          <w:color w:val="613C97"/>
                        </w:rPr>
                        <w:t>GRL-002</w:t>
                      </w:r>
                      <w:r w:rsidRPr="00BB145D">
                        <w:rPr>
                          <w:color w:val="613C97"/>
                          <w:spacing w:val="-4"/>
                        </w:rPr>
                        <w:t xml:space="preserve"> </w:t>
                      </w:r>
                      <w:r w:rsidRPr="00BB145D">
                        <w:rPr>
                          <w:color w:val="613C97"/>
                        </w:rPr>
                        <w:t>ED</w:t>
                      </w:r>
                      <w:r w:rsidRPr="00BB145D">
                        <w:rPr>
                          <w:color w:val="613C97"/>
                          <w:spacing w:val="-3"/>
                        </w:rPr>
                        <w:t xml:space="preserve"> </w:t>
                      </w:r>
                      <w:r>
                        <w:rPr>
                          <w:color w:val="613C97"/>
                          <w:spacing w:val="-3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F64E6">
        <w:rPr>
          <w:rFonts w:ascii="Arial" w:hAnsi="Arial" w:cs="Arial"/>
          <w:sz w:val="14"/>
          <w:szCs w:val="14"/>
        </w:rPr>
        <w:t xml:space="preserve">Información básica de protección de datos de carácter personal: ¿Quién es el responsable del tratamiento? Ayuntamiento de Torrejón de Ardoz - Plaza Mayor, 1 – 28850 Torrejón de Ardoz. </w:t>
      </w:r>
      <w:proofErr w:type="spellStart"/>
      <w:r w:rsidRPr="002F64E6">
        <w:rPr>
          <w:rFonts w:ascii="Arial" w:hAnsi="Arial" w:cs="Arial"/>
          <w:sz w:val="14"/>
          <w:szCs w:val="14"/>
        </w:rPr>
        <w:t>Tfno</w:t>
      </w:r>
      <w:proofErr w:type="spellEnd"/>
      <w:r w:rsidRPr="002F64E6">
        <w:rPr>
          <w:rFonts w:ascii="Arial" w:hAnsi="Arial" w:cs="Arial"/>
          <w:sz w:val="14"/>
          <w:szCs w:val="14"/>
        </w:rPr>
        <w:t xml:space="preserve">: 91 678 95 00. Puede contactar con el delegado de protección de datos en dpd@ayto-torrejon.es. ¿Con qué finalidad? Dar cumplimiento a las obligaciones establecidas en las normas en </w:t>
      </w:r>
      <w:proofErr w:type="gramStart"/>
      <w:r w:rsidRPr="002F64E6">
        <w:rPr>
          <w:rFonts w:ascii="Arial" w:hAnsi="Arial" w:cs="Arial"/>
          <w:sz w:val="14"/>
          <w:szCs w:val="14"/>
        </w:rPr>
        <w:t>los procedimiento</w:t>
      </w:r>
      <w:proofErr w:type="gramEnd"/>
      <w:r w:rsidRPr="002F64E6">
        <w:rPr>
          <w:rFonts w:ascii="Arial" w:hAnsi="Arial" w:cs="Arial"/>
          <w:sz w:val="14"/>
          <w:szCs w:val="14"/>
        </w:rPr>
        <w:t xml:space="preserve"> del cual es parte y se requiere un aval y/o seguro de caución. ¿Por qué puede hacerlo? En cumplimiento de las obligaciones legales del procedimiento donde es parte. ¿Quién más accede a sus datos? Sus datos podrán ser comunicados </w:t>
      </w:r>
      <w:proofErr w:type="gramStart"/>
      <w:r w:rsidRPr="002F64E6">
        <w:rPr>
          <w:rFonts w:ascii="Arial" w:hAnsi="Arial" w:cs="Arial"/>
          <w:sz w:val="14"/>
          <w:szCs w:val="14"/>
        </w:rPr>
        <w:t>de acuerdo a</w:t>
      </w:r>
      <w:proofErr w:type="gramEnd"/>
      <w:r w:rsidRPr="002F64E6">
        <w:rPr>
          <w:rFonts w:ascii="Arial" w:hAnsi="Arial" w:cs="Arial"/>
          <w:sz w:val="14"/>
          <w:szCs w:val="14"/>
        </w:rPr>
        <w:t xml:space="preserve"> las normas de transparencia. ¿Qué derechos tiene y dónde ejercitarlos? Acceso, rectificación, supresión, oposición y limitación del tratamiento presentando un escrito acompañado de una copia de su documento de identidad dirigido a la </w:t>
      </w:r>
      <w:proofErr w:type="gramStart"/>
      <w:r w:rsidRPr="002F64E6">
        <w:rPr>
          <w:rFonts w:ascii="Arial" w:hAnsi="Arial" w:cs="Arial"/>
          <w:sz w:val="14"/>
          <w:szCs w:val="14"/>
        </w:rPr>
        <w:t>Concejalía</w:t>
      </w:r>
      <w:proofErr w:type="gramEnd"/>
      <w:r w:rsidRPr="002F64E6">
        <w:rPr>
          <w:rFonts w:ascii="Arial" w:hAnsi="Arial" w:cs="Arial"/>
          <w:sz w:val="14"/>
          <w:szCs w:val="14"/>
        </w:rPr>
        <w:t xml:space="preserve"> de Administración en cualquiera de las Oficinas de Registro presencial o virtual o asimiladas, establecidas por la Ley, o a través de la Sede Electrónica del Ayuntamiento. También se podrá presentar reclamación en la Agencia Española de Protección de Datos (AEPD). Más información: En la página web del Ayuntamiento www.ayto-torrejon.es</w:t>
      </w:r>
    </w:p>
    <w:sectPr w:rsidR="00986F74" w:rsidSect="002D7DDA">
      <w:headerReference w:type="default" r:id="rId11"/>
      <w:footerReference w:type="default" r:id="rId12"/>
      <w:pgSz w:w="11906" w:h="16838"/>
      <w:pgMar w:top="1418" w:right="1418" w:bottom="1418" w:left="1418" w:header="284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30E8" w14:textId="77777777" w:rsidR="000E2B43" w:rsidRDefault="000E2B43">
      <w:r>
        <w:separator/>
      </w:r>
    </w:p>
  </w:endnote>
  <w:endnote w:type="continuationSeparator" w:id="0">
    <w:p w14:paraId="558E2FB4" w14:textId="77777777" w:rsidR="000E2B43" w:rsidRDefault="000E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F9DA" w14:textId="77777777" w:rsidR="009A3321" w:rsidRPr="008E2F99" w:rsidRDefault="009A3321">
    <w:pPr>
      <w:pStyle w:val="Piedepgina1"/>
      <w:jc w:val="center"/>
      <w:rPr>
        <w:rFonts w:ascii="Arial" w:eastAsia="Arial" w:hAnsi="Arial"/>
        <w:sz w:val="18"/>
        <w:lang w:val="en-GB"/>
      </w:rPr>
    </w:pPr>
    <w:proofErr w:type="spellStart"/>
    <w:r w:rsidRPr="008E2F99">
      <w:rPr>
        <w:rFonts w:ascii="Arial" w:eastAsia="Arial" w:hAnsi="Arial"/>
        <w:sz w:val="18"/>
        <w:lang w:val="en-GB"/>
      </w:rPr>
      <w:t>Tfno</w:t>
    </w:r>
    <w:proofErr w:type="spellEnd"/>
    <w:r w:rsidRPr="008E2F99">
      <w:rPr>
        <w:rFonts w:ascii="Arial" w:eastAsia="Arial" w:hAnsi="Arial"/>
        <w:sz w:val="18"/>
        <w:lang w:val="en-GB"/>
      </w:rPr>
      <w:t xml:space="preserve">. 91 678 95 00 </w:t>
    </w:r>
    <w:r w:rsidR="001F0D0F" w:rsidRPr="008E2F99">
      <w:rPr>
        <w:rFonts w:ascii="Arial" w:eastAsia="Arial" w:hAnsi="Arial"/>
        <w:sz w:val="18"/>
        <w:lang w:val="en-GB"/>
      </w:rPr>
      <w:t>-</w:t>
    </w:r>
    <w:r w:rsidRPr="008E2F99">
      <w:rPr>
        <w:rFonts w:ascii="Arial" w:eastAsia="Arial" w:hAnsi="Arial"/>
        <w:sz w:val="18"/>
        <w:lang w:val="en-GB"/>
      </w:rPr>
      <w:t xml:space="preserve"> </w:t>
    </w:r>
    <w:r w:rsidRPr="008E2F99">
      <w:rPr>
        <w:rStyle w:val="Internetlink"/>
        <w:rFonts w:ascii="Arial" w:eastAsia="Arial" w:hAnsi="Arial"/>
        <w:color w:val="auto"/>
        <w:sz w:val="18"/>
        <w:u w:val="none"/>
        <w:lang w:val="en-GB"/>
      </w:rPr>
      <w:t>www.ayto-torrejon.es</w:t>
    </w:r>
    <w:r w:rsidRPr="008E2F99">
      <w:rPr>
        <w:rFonts w:ascii="Arial" w:eastAsia="Arial" w:hAnsi="Arial"/>
        <w:sz w:val="18"/>
        <w:lang w:val="en-GB"/>
      </w:rPr>
      <w:t xml:space="preserve"> - SAIC 010</w:t>
    </w:r>
  </w:p>
  <w:p w14:paraId="1C7DDE17" w14:textId="77777777" w:rsidR="009A3321" w:rsidRPr="008E2F99" w:rsidRDefault="009A3321">
    <w:pPr>
      <w:pStyle w:val="Piedepgina1"/>
      <w:jc w:val="center"/>
      <w:rPr>
        <w:rFonts w:ascii="Arial" w:eastAsia="Arial" w:hAnsi="Arial"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3AD1" w14:textId="77777777" w:rsidR="000E2B43" w:rsidRDefault="000E2B43">
      <w:r>
        <w:separator/>
      </w:r>
    </w:p>
  </w:footnote>
  <w:footnote w:type="continuationSeparator" w:id="0">
    <w:p w14:paraId="53DE70C0" w14:textId="77777777" w:rsidR="000E2B43" w:rsidRDefault="000E2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837B" w14:textId="77777777" w:rsidR="006E643D" w:rsidRDefault="00352B88" w:rsidP="00B06112">
    <w:pPr>
      <w:pStyle w:val="Encabezado"/>
      <w:ind w:left="-851"/>
    </w:pPr>
    <w:r>
      <w:rPr>
        <w:noProof/>
      </w:rPr>
      <w:drawing>
        <wp:inline distT="0" distB="0" distL="0" distR="0" wp14:anchorId="03344A26" wp14:editId="080D426A">
          <wp:extent cx="6605905" cy="12947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5905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831"/>
    <w:multiLevelType w:val="hybridMultilevel"/>
    <w:tmpl w:val="54F24E0A"/>
    <w:lvl w:ilvl="0" w:tplc="23FE1616">
      <w:start w:val="1"/>
      <w:numFmt w:val="ordinalText"/>
      <w:lvlText w:val="%1.-"/>
      <w:lvlJc w:val="left"/>
      <w:pPr>
        <w:ind w:left="720" w:hanging="360"/>
      </w:pPr>
      <w:rPr>
        <w:rFonts w:hint="default"/>
        <w:b/>
        <w:bCs/>
        <w:caps/>
        <w14:numSpacing w14:val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5212E"/>
    <w:multiLevelType w:val="hybridMultilevel"/>
    <w:tmpl w:val="8EC6B67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E8F7C62"/>
    <w:multiLevelType w:val="hybridMultilevel"/>
    <w:tmpl w:val="15FE0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72080">
    <w:abstractNumId w:val="2"/>
  </w:num>
  <w:num w:numId="2" w16cid:durableId="1119378070">
    <w:abstractNumId w:val="0"/>
  </w:num>
  <w:num w:numId="3" w16cid:durableId="21516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99"/>
    <w:rsid w:val="00005CD1"/>
    <w:rsid w:val="0005750D"/>
    <w:rsid w:val="00072854"/>
    <w:rsid w:val="000E2B43"/>
    <w:rsid w:val="00170F36"/>
    <w:rsid w:val="00184C0B"/>
    <w:rsid w:val="001F0D0F"/>
    <w:rsid w:val="001F461D"/>
    <w:rsid w:val="002D7DDA"/>
    <w:rsid w:val="002E0C63"/>
    <w:rsid w:val="00307471"/>
    <w:rsid w:val="00330FF3"/>
    <w:rsid w:val="00352B88"/>
    <w:rsid w:val="0039334D"/>
    <w:rsid w:val="0040509E"/>
    <w:rsid w:val="00436953"/>
    <w:rsid w:val="00481F89"/>
    <w:rsid w:val="004B6CB9"/>
    <w:rsid w:val="004D78C2"/>
    <w:rsid w:val="00530B6B"/>
    <w:rsid w:val="005F3EBB"/>
    <w:rsid w:val="00627717"/>
    <w:rsid w:val="00646620"/>
    <w:rsid w:val="006610F6"/>
    <w:rsid w:val="006957F4"/>
    <w:rsid w:val="00695C03"/>
    <w:rsid w:val="006E643D"/>
    <w:rsid w:val="007C6427"/>
    <w:rsid w:val="008311D4"/>
    <w:rsid w:val="00847634"/>
    <w:rsid w:val="00890323"/>
    <w:rsid w:val="00891C3A"/>
    <w:rsid w:val="00897033"/>
    <w:rsid w:val="008D4CA6"/>
    <w:rsid w:val="008E2F99"/>
    <w:rsid w:val="009005C1"/>
    <w:rsid w:val="00947AD9"/>
    <w:rsid w:val="0096262A"/>
    <w:rsid w:val="00980E75"/>
    <w:rsid w:val="00986F74"/>
    <w:rsid w:val="009A3321"/>
    <w:rsid w:val="00A05B88"/>
    <w:rsid w:val="00A220E0"/>
    <w:rsid w:val="00A3017E"/>
    <w:rsid w:val="00A6471B"/>
    <w:rsid w:val="00A648D6"/>
    <w:rsid w:val="00A7532C"/>
    <w:rsid w:val="00AF3B34"/>
    <w:rsid w:val="00B06112"/>
    <w:rsid w:val="00B07751"/>
    <w:rsid w:val="00B3023B"/>
    <w:rsid w:val="00B43FE8"/>
    <w:rsid w:val="00B563E8"/>
    <w:rsid w:val="00BC4DB0"/>
    <w:rsid w:val="00C1407E"/>
    <w:rsid w:val="00C24DB1"/>
    <w:rsid w:val="00C3452C"/>
    <w:rsid w:val="00C73D5B"/>
    <w:rsid w:val="00CE5FFF"/>
    <w:rsid w:val="00D34AE3"/>
    <w:rsid w:val="00D65C76"/>
    <w:rsid w:val="00DB7409"/>
    <w:rsid w:val="00DC6FE1"/>
    <w:rsid w:val="00E132C8"/>
    <w:rsid w:val="00EA2FE8"/>
    <w:rsid w:val="00F204FD"/>
    <w:rsid w:val="00F23942"/>
    <w:rsid w:val="00F6601C"/>
    <w:rsid w:val="00F95BD1"/>
    <w:rsid w:val="00FE4043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8E082"/>
  <w15:chartTrackingRefBased/>
  <w15:docId w15:val="{61C35697-D9A1-4FD2-B628-768EA65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F99"/>
    <w:pPr>
      <w:suppressAutoHyphens/>
    </w:pPr>
    <w:rPr>
      <w:color w:val="00000A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5"/>
    <w:uiPriority w:val="99"/>
    <w:unhideWhenUsed/>
    <w:rsid w:val="00530B6B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Normal0">
    <w:name w:val="[Normal]"/>
    <w:rPr>
      <w:rFonts w:ascii="Arial" w:eastAsia="Arial" w:hAnsi="Arial"/>
      <w:sz w:val="24"/>
      <w:lang w:val="es-ES_tradnl" w:eastAsia="es-ES_tradnl"/>
    </w:r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  <w:suppressAutoHyphens w:val="0"/>
      <w:spacing w:line="240" w:lineRule="atLeast"/>
    </w:pPr>
    <w:rPr>
      <w:color w:val="auto"/>
      <w:lang w:val="es-ES_tradnl" w:eastAsia="es-ES_tradnl"/>
    </w:rPr>
  </w:style>
  <w:style w:type="paragraph" w:customStyle="1" w:styleId="Encabezado15">
    <w:name w:val="Encabezado15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styleId="Prrafodelista">
    <w:name w:val="List Paragraph"/>
    <w:basedOn w:val="Normal"/>
    <w:qFormat/>
    <w:pPr>
      <w:suppressAutoHyphens w:val="0"/>
      <w:spacing w:after="200" w:line="276" w:lineRule="auto"/>
      <w:ind w:left="720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uppressAutoHyphens w:val="0"/>
      <w:spacing w:line="240" w:lineRule="atLeast"/>
    </w:pPr>
    <w:rPr>
      <w:color w:val="auto"/>
      <w:lang w:val="es-ES_tradnl" w:eastAsia="es-ES_tradnl"/>
    </w:r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styleId="Textodeglobo">
    <w:name w:val="Balloon Text"/>
    <w:basedOn w:val="Normal"/>
    <w:pPr>
      <w:suppressAutoHyphens w:val="0"/>
      <w:spacing w:line="240" w:lineRule="atLeast"/>
    </w:pPr>
    <w:rPr>
      <w:rFonts w:ascii="Tahoma" w:eastAsia="Tahoma" w:hAnsi="Tahoma"/>
      <w:color w:val="auto"/>
      <w:sz w:val="16"/>
      <w:lang w:val="es-ES_tradnl" w:eastAsia="es-ES_tradnl"/>
    </w:r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14">
    <w:name w:val="Pie de página14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paragraph" w:customStyle="1" w:styleId="Piedepgina15">
    <w:name w:val="Pie de página15"/>
    <w:basedOn w:val="Normal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Default">
    <w:name w:val="Default"/>
    <w:basedOn w:val="Normal0"/>
    <w:rPr>
      <w:color w:val="000000"/>
    </w:rPr>
  </w:style>
  <w:style w:type="character" w:customStyle="1" w:styleId="EncabezadoCar">
    <w:name w:val="Encabezado Car"/>
    <w:rPr>
      <w:rFonts w:ascii="Times New Roman" w:eastAsia="Times New Roman" w:hAnsi="Times New Roman"/>
    </w:rPr>
  </w:style>
  <w:style w:type="character" w:customStyle="1" w:styleId="PiedepginaCar">
    <w:name w:val="Pie de página Car"/>
    <w:rPr>
      <w:sz w:val="22"/>
    </w:rPr>
  </w:style>
  <w:style w:type="character" w:customStyle="1" w:styleId="TextodegloboCar">
    <w:name w:val="Texto de globo Car"/>
    <w:rPr>
      <w:rFonts w:ascii="Tahoma" w:eastAsia="Tahoma" w:hAnsi="Tahoma"/>
      <w:sz w:val="16"/>
    </w:rPr>
  </w:style>
  <w:style w:type="character" w:customStyle="1" w:styleId="EncabezadoCar1">
    <w:name w:val="Encabezado Car1"/>
    <w:rPr>
      <w:rFonts w:ascii="Calibri" w:eastAsia="Calibri" w:hAnsi="Calibri"/>
      <w:sz w:val="22"/>
    </w:rPr>
  </w:style>
  <w:style w:type="character" w:customStyle="1" w:styleId="PiedepginaCar1">
    <w:name w:val="Pie de página Car1"/>
    <w:rPr>
      <w:rFonts w:ascii="Calibri" w:eastAsia="Calibri" w:hAnsi="Calibri"/>
      <w:sz w:val="22"/>
    </w:rPr>
  </w:style>
  <w:style w:type="character" w:customStyle="1" w:styleId="EncabezadoCar2">
    <w:name w:val="Encabezado Car2"/>
    <w:rPr>
      <w:rFonts w:ascii="Calibri" w:eastAsia="Calibri" w:hAnsi="Calibri"/>
      <w:sz w:val="22"/>
    </w:rPr>
  </w:style>
  <w:style w:type="character" w:customStyle="1" w:styleId="PiedepginaCar2">
    <w:name w:val="Pie de página Car2"/>
    <w:rPr>
      <w:rFonts w:ascii="Calibri" w:eastAsia="Calibri" w:hAnsi="Calibri"/>
      <w:sz w:val="22"/>
    </w:rPr>
  </w:style>
  <w:style w:type="character" w:customStyle="1" w:styleId="EncabezadoCar3">
    <w:name w:val="Encabezado Car3"/>
    <w:rPr>
      <w:rFonts w:ascii="Calibri" w:eastAsia="Calibri" w:hAnsi="Calibri"/>
      <w:sz w:val="22"/>
    </w:rPr>
  </w:style>
  <w:style w:type="character" w:customStyle="1" w:styleId="PiedepginaCar3">
    <w:name w:val="Pie de página Car3"/>
    <w:rPr>
      <w:rFonts w:ascii="Calibri" w:eastAsia="Calibri" w:hAnsi="Calibri"/>
      <w:sz w:val="22"/>
    </w:rPr>
  </w:style>
  <w:style w:type="character" w:customStyle="1" w:styleId="EncabezadoCar4">
    <w:name w:val="Encabezado Car4"/>
    <w:rPr>
      <w:rFonts w:ascii="Calibri" w:eastAsia="Calibri" w:hAnsi="Calibri"/>
      <w:sz w:val="22"/>
    </w:rPr>
  </w:style>
  <w:style w:type="character" w:customStyle="1" w:styleId="PiedepginaCar4">
    <w:name w:val="Pie de página Car4"/>
    <w:rPr>
      <w:rFonts w:ascii="Calibri" w:eastAsia="Calibri" w:hAnsi="Calibri"/>
      <w:sz w:val="22"/>
    </w:rPr>
  </w:style>
  <w:style w:type="character" w:customStyle="1" w:styleId="EncabezadoCar5">
    <w:name w:val="Encabezado Car5"/>
    <w:rPr>
      <w:rFonts w:ascii="Calibri" w:eastAsia="Calibri" w:hAnsi="Calibri"/>
      <w:sz w:val="22"/>
    </w:rPr>
  </w:style>
  <w:style w:type="character" w:customStyle="1" w:styleId="PiedepginaCar5">
    <w:name w:val="Pie de página Car5"/>
    <w:rPr>
      <w:rFonts w:ascii="Calibri" w:eastAsia="Calibri" w:hAnsi="Calibri"/>
      <w:sz w:val="22"/>
    </w:rPr>
  </w:style>
  <w:style w:type="character" w:customStyle="1" w:styleId="EncabezadoCar6">
    <w:name w:val="Encabezado Car6"/>
    <w:rPr>
      <w:rFonts w:ascii="Calibri" w:eastAsia="Calibri" w:hAnsi="Calibri"/>
      <w:sz w:val="22"/>
    </w:rPr>
  </w:style>
  <w:style w:type="character" w:customStyle="1" w:styleId="PiedepginaCar6">
    <w:name w:val="Pie de página Car6"/>
    <w:rPr>
      <w:rFonts w:ascii="Calibri" w:eastAsia="Calibri" w:hAnsi="Calibri"/>
      <w:sz w:val="22"/>
    </w:rPr>
  </w:style>
  <w:style w:type="character" w:customStyle="1" w:styleId="EncabezadoCar7">
    <w:name w:val="Encabezado Car7"/>
    <w:rPr>
      <w:rFonts w:ascii="Calibri" w:eastAsia="Calibri" w:hAnsi="Calibri"/>
      <w:sz w:val="22"/>
    </w:rPr>
  </w:style>
  <w:style w:type="character" w:customStyle="1" w:styleId="PiedepginaCar7">
    <w:name w:val="Pie de página Car7"/>
    <w:rPr>
      <w:rFonts w:ascii="Calibri" w:eastAsia="Calibri" w:hAnsi="Calibri"/>
      <w:sz w:val="22"/>
    </w:rPr>
  </w:style>
  <w:style w:type="character" w:customStyle="1" w:styleId="EncabezadoCar8">
    <w:name w:val="Encabezado Car8"/>
    <w:rPr>
      <w:rFonts w:ascii="Calibri" w:eastAsia="Calibri" w:hAnsi="Calibri"/>
      <w:sz w:val="22"/>
    </w:rPr>
  </w:style>
  <w:style w:type="character" w:customStyle="1" w:styleId="PiedepginaCar8">
    <w:name w:val="Pie de página Car8"/>
    <w:rPr>
      <w:rFonts w:ascii="Calibri" w:eastAsia="Calibri" w:hAnsi="Calibri"/>
      <w:sz w:val="22"/>
    </w:rPr>
  </w:style>
  <w:style w:type="character" w:customStyle="1" w:styleId="EncabezadoCar9">
    <w:name w:val="Encabezado Car9"/>
    <w:rPr>
      <w:rFonts w:ascii="Calibri" w:eastAsia="Calibri" w:hAnsi="Calibri"/>
      <w:sz w:val="22"/>
    </w:rPr>
  </w:style>
  <w:style w:type="character" w:customStyle="1" w:styleId="PiedepginaCar9">
    <w:name w:val="Pie de página Car9"/>
    <w:rPr>
      <w:rFonts w:ascii="Calibri" w:eastAsia="Calibri" w:hAnsi="Calibri"/>
      <w:sz w:val="22"/>
    </w:rPr>
  </w:style>
  <w:style w:type="character" w:customStyle="1" w:styleId="EncabezadoCar10">
    <w:name w:val="Encabezado Car10"/>
    <w:rPr>
      <w:rFonts w:ascii="Calibri" w:eastAsia="Calibri" w:hAnsi="Calibri"/>
      <w:sz w:val="22"/>
    </w:rPr>
  </w:style>
  <w:style w:type="character" w:customStyle="1" w:styleId="PiedepginaCar10">
    <w:name w:val="Pie de página Car10"/>
    <w:rPr>
      <w:rFonts w:ascii="Calibri" w:eastAsia="Calibri" w:hAnsi="Calibri"/>
      <w:sz w:val="22"/>
    </w:rPr>
  </w:style>
  <w:style w:type="character" w:customStyle="1" w:styleId="EncabezadoCar11">
    <w:name w:val="Encabezado Car11"/>
    <w:rPr>
      <w:rFonts w:ascii="Calibri" w:eastAsia="Calibri" w:hAnsi="Calibri"/>
      <w:sz w:val="22"/>
    </w:rPr>
  </w:style>
  <w:style w:type="character" w:customStyle="1" w:styleId="PiedepginaCar11">
    <w:name w:val="Pie de página Car11"/>
    <w:rPr>
      <w:rFonts w:ascii="Calibri" w:eastAsia="Calibri" w:hAnsi="Calibri"/>
      <w:sz w:val="22"/>
    </w:rPr>
  </w:style>
  <w:style w:type="character" w:customStyle="1" w:styleId="EncabezadoCar12">
    <w:name w:val="Encabezado Car12"/>
    <w:rPr>
      <w:rFonts w:ascii="Calibri" w:eastAsia="Calibri" w:hAnsi="Calibri"/>
      <w:sz w:val="22"/>
    </w:rPr>
  </w:style>
  <w:style w:type="character" w:customStyle="1" w:styleId="PiedepginaCar12">
    <w:name w:val="Pie de página Car12"/>
    <w:rPr>
      <w:rFonts w:ascii="Calibri" w:eastAsia="Calibri" w:hAnsi="Calibri"/>
      <w:sz w:val="22"/>
    </w:rPr>
  </w:style>
  <w:style w:type="character" w:customStyle="1" w:styleId="EncabezadoCar13">
    <w:name w:val="Encabezado Car13"/>
    <w:rPr>
      <w:rFonts w:ascii="Calibri" w:eastAsia="Calibri" w:hAnsi="Calibri"/>
      <w:sz w:val="22"/>
    </w:rPr>
  </w:style>
  <w:style w:type="character" w:customStyle="1" w:styleId="PiedepginaCar13">
    <w:name w:val="Pie de página Car13"/>
    <w:rPr>
      <w:rFonts w:ascii="Calibri" w:eastAsia="Calibri" w:hAnsi="Calibri"/>
      <w:sz w:val="22"/>
    </w:rPr>
  </w:style>
  <w:style w:type="character" w:customStyle="1" w:styleId="EncabezadoCar14">
    <w:name w:val="Encabezado Car14"/>
    <w:rPr>
      <w:rFonts w:ascii="Calibri" w:eastAsia="Calibri" w:hAnsi="Calibri"/>
      <w:sz w:val="22"/>
    </w:rPr>
  </w:style>
  <w:style w:type="character" w:customStyle="1" w:styleId="PiedepginaCar14">
    <w:name w:val="Pie de página Car14"/>
    <w:rPr>
      <w:rFonts w:ascii="Calibri" w:eastAsia="Calibri" w:hAnsi="Calibri"/>
      <w:sz w:val="22"/>
    </w:rPr>
  </w:style>
  <w:style w:type="character" w:customStyle="1" w:styleId="EncabezadoCar15">
    <w:name w:val="Encabezado Car15"/>
    <w:link w:val="Encabezado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paragraph" w:styleId="Piedepgina">
    <w:name w:val="footer"/>
    <w:basedOn w:val="Normal"/>
    <w:link w:val="PiedepginaCar15"/>
    <w:uiPriority w:val="99"/>
    <w:unhideWhenUsed/>
    <w:rsid w:val="00530B6B"/>
    <w:pPr>
      <w:tabs>
        <w:tab w:val="center" w:pos="4252"/>
        <w:tab w:val="right" w:pos="8504"/>
      </w:tabs>
      <w:suppressAutoHyphens w:val="0"/>
      <w:spacing w:after="200" w:line="276" w:lineRule="auto"/>
    </w:pPr>
    <w:rPr>
      <w:rFonts w:ascii="Calibri" w:eastAsia="Calibri" w:hAnsi="Calibri"/>
      <w:color w:val="auto"/>
      <w:sz w:val="22"/>
      <w:lang w:val="es-ES_tradnl" w:eastAsia="es-ES_tradnl"/>
    </w:rPr>
  </w:style>
  <w:style w:type="character" w:customStyle="1" w:styleId="PiedepginaCar15">
    <w:name w:val="Pie de página Car15"/>
    <w:link w:val="Piedepgina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paragraph" w:styleId="Sinespaciado">
    <w:name w:val="No Spacing"/>
    <w:uiPriority w:val="1"/>
    <w:qFormat/>
    <w:rsid w:val="008E2F99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D65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D7DDA"/>
    <w:pPr>
      <w:widowControl w:val="0"/>
      <w:suppressAutoHyphens w:val="0"/>
      <w:autoSpaceDE w:val="0"/>
      <w:autoSpaceDN w:val="0"/>
    </w:pPr>
    <w:rPr>
      <w:rFonts w:ascii="Arial" w:eastAsia="Arial" w:hAnsi="Arial" w:cs="Arial"/>
      <w:color w:val="auto"/>
      <w:sz w:val="12"/>
      <w:szCs w:val="1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7DDA"/>
    <w:rPr>
      <w:rFonts w:ascii="Arial" w:eastAsia="Arial" w:hAnsi="Arial" w:cs="Arial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AVAR~1\AppData\Local\Temp\MicrosoftEdgeDownloads\496f08e6-e03a-43d7-9ea2-d2c0d0e66e36\FOLIO%20B_N%20AYTO%202023_0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E9C9733F7C442B4C0AF62EAB086BD" ma:contentTypeVersion="0" ma:contentTypeDescription="Crear nuevo documento." ma:contentTypeScope="" ma:versionID="8c9742230ca7a7a19abb64cc8b70c3eb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7E431-2665-4188-864F-D2D90D6834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EAD2FA-5416-4ED3-A934-EC6EBA853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476A92-E9C7-49FB-86B8-D5C470FE6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110F377-D53F-4280-8E66-4BDD41053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B_N AYTO 2023_09</Template>
  <TotalTime>9</TotalTime>
  <Pages>1</Pages>
  <Words>495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 Torrejon de Ardoz</Company>
  <LinksUpToDate>false</LinksUpToDate>
  <CharactersWithSpaces>3537</CharactersWithSpaces>
  <SharedDoc>false</SharedDoc>
  <HyperlinkBase>C:\Users\MIGUEL~1.HER\AppData\Local\Temp\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Navarro González</dc:creator>
  <cp:keywords/>
  <cp:lastModifiedBy>Almudena Jimenez Martin</cp:lastModifiedBy>
  <cp:revision>6</cp:revision>
  <cp:lastPrinted>2024-10-31T08:36:00Z</cp:lastPrinted>
  <dcterms:created xsi:type="dcterms:W3CDTF">2025-03-20T10:47:00Z</dcterms:created>
  <dcterms:modified xsi:type="dcterms:W3CDTF">2025-03-25T11:47:00Z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0x010100090E9C9733F7C442B4C0AF62EAB086BD</vt:lpwstr>
  </property>
</Properties>
</file>